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1C" w:rsidRPr="001542D9" w:rsidRDefault="00FB0580" w:rsidP="00115A41">
      <w:pPr>
        <w:spacing w:after="120"/>
        <w:jc w:val="center"/>
        <w:rPr>
          <w:rFonts w:ascii="Arial Black" w:hAnsi="Arial Black"/>
          <w:color w:val="FF0000"/>
          <w:sz w:val="28"/>
        </w:rPr>
      </w:pPr>
      <w:bookmarkStart w:id="0" w:name="_GoBack"/>
      <w:bookmarkEnd w:id="0"/>
      <w:r w:rsidRPr="001542D9">
        <w:rPr>
          <w:rFonts w:ascii="Arial Black" w:hAnsi="Arial Black"/>
          <w:color w:val="FF0000"/>
          <w:sz w:val="28"/>
        </w:rPr>
        <w:t xml:space="preserve">Terminplan zum </w:t>
      </w:r>
      <w:r w:rsidR="00115A41" w:rsidRPr="001542D9">
        <w:rPr>
          <w:rFonts w:ascii="Arial Black" w:hAnsi="Arial Black"/>
          <w:color w:val="FF0000"/>
          <w:sz w:val="28"/>
        </w:rPr>
        <w:t>A</w:t>
      </w:r>
      <w:r w:rsidR="005A56A1" w:rsidRPr="001542D9">
        <w:rPr>
          <w:rFonts w:ascii="Arial Black" w:hAnsi="Arial Black"/>
          <w:color w:val="FF0000"/>
          <w:sz w:val="28"/>
        </w:rPr>
        <w:t xml:space="preserve">ntrag auf Zulassung zum </w:t>
      </w:r>
    </w:p>
    <w:p w:rsidR="00115A41" w:rsidRPr="001542D9" w:rsidRDefault="005A56A1" w:rsidP="00115A41">
      <w:pPr>
        <w:spacing w:after="120"/>
        <w:jc w:val="center"/>
        <w:rPr>
          <w:rFonts w:ascii="Arial Black" w:hAnsi="Arial Black"/>
          <w:color w:val="FF0000"/>
          <w:sz w:val="28"/>
        </w:rPr>
      </w:pPr>
      <w:r w:rsidRPr="001542D9">
        <w:rPr>
          <w:rFonts w:ascii="Arial Black" w:hAnsi="Arial Black"/>
          <w:color w:val="FF0000"/>
          <w:sz w:val="28"/>
        </w:rPr>
        <w:t>Modul B</w:t>
      </w:r>
      <w:r w:rsidR="00D45A1C" w:rsidRPr="001542D9">
        <w:rPr>
          <w:rFonts w:ascii="Arial Black" w:hAnsi="Arial Black"/>
          <w:color w:val="FF0000"/>
          <w:sz w:val="28"/>
        </w:rPr>
        <w:t>A12</w:t>
      </w:r>
      <w:r w:rsidR="00F63B72" w:rsidRPr="001542D9">
        <w:rPr>
          <w:rFonts w:ascii="Arial Black" w:hAnsi="Arial Black"/>
          <w:color w:val="FF0000"/>
          <w:sz w:val="28"/>
        </w:rPr>
        <w:t xml:space="preserve"> Bachelorarbeit</w:t>
      </w:r>
      <w:r w:rsidR="00D623DB" w:rsidRPr="001542D9">
        <w:rPr>
          <w:rFonts w:ascii="Arial Black" w:hAnsi="Arial Black"/>
          <w:color w:val="FF0000"/>
          <w:sz w:val="28"/>
        </w:rPr>
        <w:t xml:space="preserve"> </w:t>
      </w:r>
      <w:r w:rsidR="001542D9" w:rsidRPr="001542D9">
        <w:rPr>
          <w:rFonts w:ascii="Arial Black" w:hAnsi="Arial Black"/>
          <w:color w:val="FF0000"/>
          <w:sz w:val="28"/>
        </w:rPr>
        <w:t>zum 2. Termin im Wintersemester 2019/20</w:t>
      </w:r>
    </w:p>
    <w:p w:rsidR="00D45A1C" w:rsidRPr="00447A10" w:rsidRDefault="00115A41" w:rsidP="00D45A1C">
      <w:pPr>
        <w:pStyle w:val="FettZentriert"/>
        <w:rPr>
          <w:bCs/>
          <w:sz w:val="26"/>
          <w:szCs w:val="26"/>
        </w:rPr>
      </w:pPr>
      <w:r>
        <w:t xml:space="preserve">Bachelorarbeit B.A. Erziehungs- und Bildungswissenschaft nach der Prüfungsordnung vom </w:t>
      </w:r>
      <w:r w:rsidR="00D45A1C" w:rsidRPr="00447A10">
        <w:rPr>
          <w:bCs/>
          <w:noProof/>
          <w:sz w:val="26"/>
          <w:szCs w:val="26"/>
        </w:rPr>
        <w:t>18. Januar 2012</w:t>
      </w:r>
    </w:p>
    <w:p w:rsidR="00115A41" w:rsidRDefault="00115A41" w:rsidP="00115A41">
      <w:pPr>
        <w:pStyle w:val="Textkrper"/>
      </w:pPr>
    </w:p>
    <w:p w:rsidR="00115A41" w:rsidRDefault="00115A41" w:rsidP="00115A41">
      <w:pPr>
        <w:spacing w:before="240"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Der Zulassungsantrag </w:t>
      </w:r>
      <w:r w:rsidR="00FB0580">
        <w:rPr>
          <w:rFonts w:cs="Arial"/>
        </w:rPr>
        <w:t xml:space="preserve">wird am </w:t>
      </w:r>
      <w:r w:rsidR="00B042B3">
        <w:rPr>
          <w:rFonts w:cs="Arial"/>
          <w:b/>
        </w:rPr>
        <w:t>09</w:t>
      </w:r>
      <w:r w:rsidR="00D55D20">
        <w:rPr>
          <w:rFonts w:cs="Arial"/>
          <w:b/>
        </w:rPr>
        <w:t>.</w:t>
      </w:r>
      <w:r w:rsidR="001542D9">
        <w:rPr>
          <w:rFonts w:cs="Arial"/>
          <w:b/>
        </w:rPr>
        <w:t>12</w:t>
      </w:r>
      <w:r w:rsidR="00D55D20">
        <w:rPr>
          <w:rFonts w:cs="Arial"/>
          <w:b/>
        </w:rPr>
        <w:t>.2019</w:t>
      </w:r>
      <w:r w:rsidR="00FB0580">
        <w:rPr>
          <w:rFonts w:cs="Arial"/>
        </w:rPr>
        <w:t xml:space="preserve"> im Netz freigeschaltet und </w:t>
      </w:r>
      <w:r w:rsidRPr="003E0991">
        <w:rPr>
          <w:rFonts w:cs="Arial"/>
        </w:rPr>
        <w:t xml:space="preserve">ist </w:t>
      </w:r>
      <w:r w:rsidRPr="00D55D20">
        <w:rPr>
          <w:rFonts w:cs="Arial"/>
          <w:b/>
        </w:rPr>
        <w:t>vollständig</w:t>
      </w:r>
      <w:r w:rsidR="00D55D20">
        <w:rPr>
          <w:rFonts w:cs="Arial"/>
          <w:b/>
        </w:rPr>
        <w:t xml:space="preserve"> auf allen Seiten</w:t>
      </w:r>
      <w:r w:rsidRPr="003E0991">
        <w:rPr>
          <w:rFonts w:cs="Arial"/>
          <w:bCs/>
        </w:rPr>
        <w:t xml:space="preserve"> </w:t>
      </w:r>
      <w:r w:rsidRPr="003C74D0">
        <w:rPr>
          <w:rFonts w:cs="Arial"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im unten ang</w:t>
      </w:r>
      <w:r w:rsidR="00D623DB">
        <w:rPr>
          <w:rFonts w:cs="Arial"/>
        </w:rPr>
        <w:t>egebenen Zeitraum im Prüfungsbüro</w:t>
      </w:r>
      <w:r w:rsidRPr="003E0991">
        <w:rPr>
          <w:rFonts w:cs="Arial"/>
        </w:rPr>
        <w:t xml:space="preserve"> BA einzureichen. </w:t>
      </w:r>
    </w:p>
    <w:p w:rsidR="00115A41" w:rsidRPr="003E0991" w:rsidRDefault="00FB0580" w:rsidP="00115A41">
      <w:pPr>
        <w:spacing w:after="240" w:line="300" w:lineRule="auto"/>
        <w:jc w:val="center"/>
        <w:rPr>
          <w:rFonts w:cs="Arial"/>
        </w:rPr>
      </w:pPr>
      <w:r>
        <w:rPr>
          <w:rFonts w:cs="Arial"/>
        </w:rPr>
        <w:t xml:space="preserve">Der Terminplan zur Meldung wird ab </w:t>
      </w:r>
      <w:r w:rsidR="003A3A59">
        <w:rPr>
          <w:rFonts w:cs="Arial"/>
          <w:b/>
        </w:rPr>
        <w:t>05</w:t>
      </w:r>
      <w:r w:rsidR="001542D9">
        <w:rPr>
          <w:rFonts w:cs="Arial"/>
          <w:b/>
        </w:rPr>
        <w:t xml:space="preserve">.02.2020 </w:t>
      </w:r>
      <w:r w:rsidR="00D623DB">
        <w:rPr>
          <w:rFonts w:cs="Arial"/>
        </w:rPr>
        <w:t xml:space="preserve">an der Bürotür des Prüfungsbüros mit </w:t>
      </w:r>
      <w:r w:rsidR="00D27798">
        <w:rPr>
          <w:rFonts w:cs="Arial"/>
        </w:rPr>
        <w:t>Uhrzeiten zum Selber</w:t>
      </w:r>
      <w:r w:rsidR="00D623DB">
        <w:rPr>
          <w:rFonts w:cs="Arial"/>
        </w:rPr>
        <w:t>eintragen</w:t>
      </w:r>
      <w:r w:rsidR="00D55D20">
        <w:rPr>
          <w:rFonts w:cs="Arial"/>
        </w:rPr>
        <w:t xml:space="preserve"> der </w:t>
      </w:r>
      <w:r w:rsidR="00D55D20" w:rsidRPr="00D55D20">
        <w:rPr>
          <w:rFonts w:cs="Arial"/>
          <w:b/>
        </w:rPr>
        <w:t>lesbare</w:t>
      </w:r>
      <w:r w:rsidR="00D55D20">
        <w:rPr>
          <w:rFonts w:cs="Arial"/>
          <w:b/>
        </w:rPr>
        <w:t>n</w:t>
      </w:r>
      <w:r w:rsidR="00D55D20">
        <w:rPr>
          <w:rFonts w:cs="Arial"/>
        </w:rPr>
        <w:t xml:space="preserve"> Matrikelnummer </w:t>
      </w:r>
      <w:r>
        <w:rPr>
          <w:rFonts w:cs="Arial"/>
        </w:rPr>
        <w:t>ausgehängt!</w:t>
      </w:r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>Wilhelm-Röpke-Straße 6B, Raum 02B11</w:t>
      </w:r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 xml:space="preserve">E-Mail: </w:t>
      </w:r>
      <w:hyperlink r:id="rId7" w:history="1">
        <w:r w:rsidRPr="00DA03D9">
          <w:rPr>
            <w:rStyle w:val="Hyperlink"/>
            <w:rFonts w:cs="Arial"/>
          </w:rPr>
          <w:t>bamapruefa21@staff.uni-marburg.de</w:t>
        </w:r>
      </w:hyperlink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28-24472</w:t>
      </w:r>
    </w:p>
    <w:p w:rsidR="00115A41" w:rsidRDefault="00115A41" w:rsidP="00115A41">
      <w:pPr>
        <w:pStyle w:val="Default"/>
        <w:spacing w:after="40"/>
        <w:ind w:left="540" w:right="480"/>
        <w:jc w:val="both"/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115A41" w:rsidTr="00FB0580">
        <w:trPr>
          <w:trHeight w:val="4627"/>
        </w:trPr>
        <w:tc>
          <w:tcPr>
            <w:tcW w:w="10255" w:type="dxa"/>
          </w:tcPr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  <w:sz w:val="16"/>
              </w:rPr>
            </w:pPr>
          </w:p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</w:rPr>
            </w:pPr>
            <w:r w:rsidRPr="00524CBF">
              <w:rPr>
                <w:rFonts w:ascii="Arial" w:hAnsi="Arial" w:cs="Arial"/>
              </w:rPr>
              <w:t xml:space="preserve">Terminplan für das Modul </w:t>
            </w:r>
            <w:r w:rsidR="00D45A1C">
              <w:rPr>
                <w:rFonts w:ascii="Arial" w:hAnsi="Arial" w:cs="Arial"/>
              </w:rPr>
              <w:t xml:space="preserve">BA12 </w:t>
            </w:r>
          </w:p>
          <w:p w:rsidR="00115A41" w:rsidRPr="00524CBF" w:rsidRDefault="00115A41" w:rsidP="00FB0580">
            <w:pPr>
              <w:jc w:val="center"/>
              <w:rPr>
                <w:rFonts w:cs="Arial"/>
              </w:rPr>
            </w:pPr>
            <w:r w:rsidRPr="00524CBF">
              <w:rPr>
                <w:rFonts w:cs="Arial"/>
              </w:rPr>
              <w:t>Bachelorarbeit im B.A. Erziehungs- und Bildungswissenschaft</w:t>
            </w:r>
          </w:p>
          <w:p w:rsidR="00115A41" w:rsidRDefault="00524CBF" w:rsidP="00FB0580">
            <w:pPr>
              <w:pStyle w:val="berschrift1"/>
              <w:jc w:val="center"/>
              <w:rPr>
                <w:rFonts w:ascii="Arial" w:hAnsi="Arial" w:cs="Arial"/>
                <w:b/>
              </w:rPr>
            </w:pPr>
            <w:r w:rsidRPr="00524CBF">
              <w:rPr>
                <w:rFonts w:ascii="Arial" w:hAnsi="Arial" w:cs="Arial"/>
                <w:b/>
              </w:rPr>
              <w:t>Wintersemester 201</w:t>
            </w:r>
            <w:r w:rsidR="00D55D20">
              <w:rPr>
                <w:rFonts w:ascii="Arial" w:hAnsi="Arial" w:cs="Arial"/>
                <w:b/>
              </w:rPr>
              <w:t>9</w:t>
            </w:r>
            <w:r w:rsidRPr="00524CBF">
              <w:rPr>
                <w:rFonts w:ascii="Arial" w:hAnsi="Arial" w:cs="Arial"/>
                <w:b/>
              </w:rPr>
              <w:t>/</w:t>
            </w:r>
            <w:r w:rsidR="00D55D20">
              <w:rPr>
                <w:rFonts w:ascii="Arial" w:hAnsi="Arial" w:cs="Arial"/>
                <w:b/>
              </w:rPr>
              <w:t>20</w:t>
            </w:r>
          </w:p>
          <w:p w:rsidR="00524CBF" w:rsidRPr="00524CBF" w:rsidRDefault="00524CBF" w:rsidP="00524CBF"/>
          <w:p w:rsidR="00115A41" w:rsidRPr="00524CBF" w:rsidRDefault="00115A41" w:rsidP="00FB0580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524CBF" w:rsidRDefault="00115A41" w:rsidP="00FB0580">
            <w:pPr>
              <w:rPr>
                <w:rFonts w:cs="Arial"/>
              </w:rPr>
            </w:pPr>
            <w:r w:rsidRPr="00524CBF">
              <w:rPr>
                <w:rFonts w:cs="Arial"/>
              </w:rPr>
              <w:t>Einrei</w:t>
            </w:r>
            <w:r w:rsidR="00D55D20">
              <w:rPr>
                <w:rFonts w:cs="Arial"/>
              </w:rPr>
              <w:t>chung des Antrags auf Zulassung</w:t>
            </w:r>
            <w:r w:rsidRPr="00524CBF">
              <w:rPr>
                <w:rFonts w:cs="Arial"/>
              </w:rPr>
              <w:t xml:space="preserve"> im Büro des Prüfungs</w:t>
            </w:r>
            <w:r w:rsidR="00D623DB">
              <w:rPr>
                <w:rFonts w:cs="Arial"/>
              </w:rPr>
              <w:t>büros</w:t>
            </w:r>
            <w:r w:rsidR="00D55D20">
              <w:rPr>
                <w:rFonts w:cs="Arial"/>
              </w:rPr>
              <w:t xml:space="preserve"> BA </w:t>
            </w:r>
            <w:r w:rsidRPr="00524CBF">
              <w:rPr>
                <w:rFonts w:cs="Arial"/>
              </w:rPr>
              <w:t xml:space="preserve">in der Woche vom </w:t>
            </w:r>
          </w:p>
          <w:p w:rsidR="00115A41" w:rsidRDefault="008B4510" w:rsidP="00524CB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1542D9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-12</w:t>
            </w:r>
            <w:r w:rsidR="003A3A59">
              <w:rPr>
                <w:rFonts w:cs="Arial"/>
                <w:b/>
              </w:rPr>
              <w:t>.02.</w:t>
            </w:r>
            <w:r w:rsidR="001542D9">
              <w:rPr>
                <w:rFonts w:cs="Arial"/>
                <w:b/>
              </w:rPr>
              <w:t>2020</w:t>
            </w:r>
          </w:p>
          <w:p w:rsidR="00524CBF" w:rsidRPr="00524CBF" w:rsidRDefault="00524CBF" w:rsidP="00524CBF">
            <w:pPr>
              <w:jc w:val="center"/>
              <w:rPr>
                <w:rFonts w:cs="Arial"/>
                <w:b/>
              </w:rPr>
            </w:pPr>
          </w:p>
          <w:p w:rsidR="00115A41" w:rsidRPr="00524CBF" w:rsidRDefault="00115A41" w:rsidP="00FB0580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Zulassung:                         erfolgt (ggf. unter Vorbehalt) umgehend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cs="Arial"/>
                <w:b/>
              </w:rPr>
            </w:pPr>
            <w:r w:rsidRPr="00524CBF">
              <w:rPr>
                <w:rFonts w:cs="Arial"/>
              </w:rPr>
              <w:t xml:space="preserve">Bearbeitungsbeginn:          Montag, </w:t>
            </w:r>
            <w:r w:rsidR="001542D9">
              <w:rPr>
                <w:rFonts w:cs="Arial"/>
                <w:b/>
              </w:rPr>
              <w:t>17.02.2020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Be</w:t>
            </w:r>
            <w:r w:rsidR="0055273E">
              <w:rPr>
                <w:rFonts w:cs="Arial"/>
              </w:rPr>
              <w:t>arbeitungs</w:t>
            </w:r>
            <w:r w:rsidR="00E142AA">
              <w:rPr>
                <w:rFonts w:cs="Arial"/>
              </w:rPr>
              <w:t>zeit</w:t>
            </w:r>
            <w:r w:rsidR="0055273E">
              <w:rPr>
                <w:rFonts w:cs="Arial"/>
              </w:rPr>
              <w:t xml:space="preserve">:              </w:t>
            </w:r>
            <w:r w:rsidR="00B55F93">
              <w:rPr>
                <w:rFonts w:cs="Arial"/>
              </w:rPr>
              <w:t xml:space="preserve"> </w:t>
            </w:r>
            <w:r w:rsidR="0055273E" w:rsidRPr="00B55F93">
              <w:rPr>
                <w:rFonts w:cs="Arial"/>
              </w:rPr>
              <w:t>12</w:t>
            </w:r>
            <w:r w:rsidRPr="00524CBF">
              <w:rPr>
                <w:rFonts w:cs="Arial"/>
              </w:rPr>
              <w:t xml:space="preserve"> Wochen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 xml:space="preserve">Abgabe der Arbeit:             </w:t>
            </w:r>
            <w:r w:rsidR="00E142AA" w:rsidRPr="00524CBF">
              <w:rPr>
                <w:rFonts w:cs="Arial"/>
              </w:rPr>
              <w:t xml:space="preserve">am </w:t>
            </w:r>
            <w:r w:rsidR="003A3A59">
              <w:rPr>
                <w:rFonts w:cs="Arial"/>
                <w:b/>
              </w:rPr>
              <w:t>11.05</w:t>
            </w:r>
            <w:r w:rsidR="00174472">
              <w:rPr>
                <w:rFonts w:cs="Arial"/>
                <w:b/>
              </w:rPr>
              <w:t>.</w:t>
            </w:r>
            <w:r w:rsidR="00D55D20">
              <w:rPr>
                <w:rFonts w:cs="Arial"/>
                <w:b/>
              </w:rPr>
              <w:t>2020</w:t>
            </w:r>
          </w:p>
          <w:p w:rsidR="00115A41" w:rsidRPr="00524CBF" w:rsidRDefault="00115A41" w:rsidP="00FB0580">
            <w:pPr>
              <w:ind w:left="720"/>
              <w:rPr>
                <w:rFonts w:cs="Arial"/>
                <w:b/>
              </w:rPr>
            </w:pPr>
            <w:r w:rsidRPr="00524CBF">
              <w:rPr>
                <w:rFonts w:cs="Arial"/>
              </w:rPr>
              <w:t xml:space="preserve">                                            </w:t>
            </w:r>
          </w:p>
          <w:p w:rsidR="00115A41" w:rsidRDefault="00115A41" w:rsidP="00FB0580">
            <w:pPr>
              <w:numPr>
                <w:ilvl w:val="0"/>
                <w:numId w:val="1"/>
              </w:numPr>
              <w:spacing w:after="40"/>
              <w:ind w:right="480"/>
              <w:jc w:val="both"/>
            </w:pPr>
            <w:r w:rsidRPr="00524CBF">
              <w:rPr>
                <w:rFonts w:cs="Arial"/>
              </w:rPr>
              <w:t xml:space="preserve">Begutachtung: </w:t>
            </w:r>
            <w:r w:rsidR="00D623DB">
              <w:rPr>
                <w:rFonts w:cs="Arial"/>
              </w:rPr>
              <w:t xml:space="preserve">                   ca. vier Wochen</w:t>
            </w:r>
            <w:r w:rsidRPr="00524CBF">
              <w:t xml:space="preserve">                             </w:t>
            </w:r>
            <w:r w:rsidR="00524CBF">
              <w:t xml:space="preserve">                        </w:t>
            </w:r>
          </w:p>
          <w:p w:rsidR="00524CBF" w:rsidRPr="00524CBF" w:rsidRDefault="00524CBF" w:rsidP="00FB0580">
            <w:pPr>
              <w:pStyle w:val="Default"/>
              <w:spacing w:after="40"/>
              <w:ind w:right="480"/>
              <w:jc w:val="both"/>
            </w:pPr>
          </w:p>
        </w:tc>
      </w:tr>
    </w:tbl>
    <w:p w:rsidR="00115A41" w:rsidRDefault="00115A41" w:rsidP="00115A41">
      <w:pPr>
        <w:pStyle w:val="Default"/>
        <w:spacing w:after="40"/>
        <w:ind w:right="480"/>
        <w:jc w:val="both"/>
      </w:pPr>
    </w:p>
    <w:p w:rsidR="00115A41" w:rsidRDefault="00115A41" w:rsidP="00115A41">
      <w:pPr>
        <w:ind w:left="360"/>
        <w:rPr>
          <w:rFonts w:ascii="Arial Black" w:hAnsi="Arial Black"/>
          <w:sz w:val="10"/>
        </w:rPr>
      </w:pPr>
    </w:p>
    <w:p w:rsidR="00E142AA" w:rsidRDefault="00E142AA" w:rsidP="00115A41">
      <w:pPr>
        <w:pStyle w:val="Blocktext"/>
        <w:rPr>
          <w:b/>
          <w:bCs/>
          <w:sz w:val="28"/>
        </w:rPr>
      </w:pPr>
    </w:p>
    <w:p w:rsidR="00115A41" w:rsidRDefault="00115A41" w:rsidP="00115A41">
      <w:pPr>
        <w:pStyle w:val="Blocktext"/>
      </w:pPr>
      <w:r w:rsidRPr="00752B3D">
        <w:rPr>
          <w:b/>
          <w:bCs/>
          <w:sz w:val="28"/>
        </w:rPr>
        <w:sym w:font="Wingdings 3" w:char="F07D"/>
      </w:r>
      <w:r>
        <w:t xml:space="preserve"> </w:t>
      </w:r>
      <w:r>
        <w:tab/>
        <w:t>Antrag am PC ausfüllen</w:t>
      </w:r>
      <w:r w:rsidR="00E142AA">
        <w:t xml:space="preserve"> (geht auch handschriftlich)</w:t>
      </w:r>
      <w:r>
        <w:t xml:space="preserve"> und ausdrucken  </w:t>
      </w:r>
    </w:p>
    <w:p w:rsidR="00115A41" w:rsidRDefault="00115A41" w:rsidP="00115A41">
      <w:pPr>
        <w:pStyle w:val="Blocktext"/>
        <w:rPr>
          <w:b/>
          <w:bCs/>
          <w:sz w:val="28"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>
        <w:t>Unterschrift der Betreuerin/des Betreuers !!!rechtzeitig!!! einholen</w:t>
      </w:r>
      <w:r>
        <w:rPr>
          <w:b/>
          <w:bCs/>
          <w:sz w:val="28"/>
        </w:rPr>
        <w:t xml:space="preserve"> </w:t>
      </w:r>
    </w:p>
    <w:p w:rsidR="00115A41" w:rsidRDefault="00115A41" w:rsidP="00115A41">
      <w:pPr>
        <w:pStyle w:val="Blocktext"/>
        <w:rPr>
          <w:iCs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 w:rsidRPr="0033561C">
        <w:rPr>
          <w:iCs/>
        </w:rPr>
        <w:t xml:space="preserve">der Antrag wird von der Antragstellerin/dem Antragsteller direkt im </w:t>
      </w:r>
      <w:r>
        <w:rPr>
          <w:iCs/>
        </w:rPr>
        <w:t xml:space="preserve"> </w:t>
      </w:r>
    </w:p>
    <w:p w:rsidR="00115A41" w:rsidRPr="0033561C" w:rsidRDefault="00115A41" w:rsidP="00115A41">
      <w:pPr>
        <w:pStyle w:val="Blocktext"/>
        <w:rPr>
          <w:b/>
          <w:bCs/>
          <w:sz w:val="32"/>
        </w:rPr>
      </w:pPr>
      <w:r>
        <w:rPr>
          <w:iCs/>
        </w:rPr>
        <w:t xml:space="preserve">         </w:t>
      </w:r>
      <w:r w:rsidR="00E142AA">
        <w:rPr>
          <w:iCs/>
        </w:rPr>
        <w:t>Büro des BA-Prüfungsbüros</w:t>
      </w:r>
      <w:r w:rsidRPr="0033561C">
        <w:rPr>
          <w:iCs/>
        </w:rPr>
        <w:t xml:space="preserve"> unterschrieben </w:t>
      </w:r>
    </w:p>
    <w:p w:rsidR="00DC21A3" w:rsidRDefault="00DC21A3" w:rsidP="00115A41"/>
    <w:sectPr w:rsidR="00DC21A3" w:rsidSect="00DC2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B3" w:rsidRDefault="00B042B3" w:rsidP="00F319A3">
      <w:r>
        <w:separator/>
      </w:r>
    </w:p>
  </w:endnote>
  <w:endnote w:type="continuationSeparator" w:id="0">
    <w:p w:rsidR="00B042B3" w:rsidRDefault="00B042B3" w:rsidP="00F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B3" w:rsidRDefault="00B042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B3" w:rsidRDefault="00B042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B3" w:rsidRDefault="00B042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B3" w:rsidRDefault="00B042B3" w:rsidP="00F319A3">
      <w:r>
        <w:separator/>
      </w:r>
    </w:p>
  </w:footnote>
  <w:footnote w:type="continuationSeparator" w:id="0">
    <w:p w:rsidR="00B042B3" w:rsidRDefault="00B042B3" w:rsidP="00F3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B3" w:rsidRDefault="00B042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B3" w:rsidRDefault="00B042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B3" w:rsidRDefault="00B042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1"/>
    <w:rsid w:val="000C6388"/>
    <w:rsid w:val="00107429"/>
    <w:rsid w:val="00115A41"/>
    <w:rsid w:val="0014209F"/>
    <w:rsid w:val="001542D9"/>
    <w:rsid w:val="00174472"/>
    <w:rsid w:val="002016B9"/>
    <w:rsid w:val="00273BB7"/>
    <w:rsid w:val="002D4AA8"/>
    <w:rsid w:val="00324F27"/>
    <w:rsid w:val="003A3A59"/>
    <w:rsid w:val="003C74D0"/>
    <w:rsid w:val="00410F88"/>
    <w:rsid w:val="00524CBF"/>
    <w:rsid w:val="0055273E"/>
    <w:rsid w:val="005A56A1"/>
    <w:rsid w:val="00667DBC"/>
    <w:rsid w:val="006E669A"/>
    <w:rsid w:val="007266BF"/>
    <w:rsid w:val="007F25AC"/>
    <w:rsid w:val="007F28F9"/>
    <w:rsid w:val="008B4510"/>
    <w:rsid w:val="0096621A"/>
    <w:rsid w:val="009F4F9E"/>
    <w:rsid w:val="00AB4137"/>
    <w:rsid w:val="00B042B3"/>
    <w:rsid w:val="00B55F93"/>
    <w:rsid w:val="00B63DA4"/>
    <w:rsid w:val="00BD4E57"/>
    <w:rsid w:val="00C01246"/>
    <w:rsid w:val="00C549EC"/>
    <w:rsid w:val="00D27798"/>
    <w:rsid w:val="00D45A1C"/>
    <w:rsid w:val="00D55D20"/>
    <w:rsid w:val="00D623DB"/>
    <w:rsid w:val="00DC21A3"/>
    <w:rsid w:val="00E142AA"/>
    <w:rsid w:val="00E9370E"/>
    <w:rsid w:val="00F319A3"/>
    <w:rsid w:val="00F63B72"/>
    <w:rsid w:val="00F8547F"/>
    <w:rsid w:val="00FB0580"/>
    <w:rsid w:val="00F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BA942-3DB2-46DB-A68D-42741BE7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15A41"/>
    <w:pPr>
      <w:keepNext/>
      <w:outlineLvl w:val="0"/>
    </w:pPr>
    <w:rPr>
      <w:rFonts w:ascii="Arial Black" w:hAnsi="Arial Black"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115A41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15A41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15A41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5A41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15A41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15A41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15A41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15A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115A41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15A41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15A41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15A41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15A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bsender-Daten">
    <w:name w:val="Absender-Daten"/>
    <w:basedOn w:val="Standard"/>
    <w:rsid w:val="00115A41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15A41"/>
    <w:rPr>
      <w:color w:val="0000FF"/>
      <w:u w:val="single"/>
    </w:rPr>
  </w:style>
  <w:style w:type="paragraph" w:styleId="Blocktext">
    <w:name w:val="Block Text"/>
    <w:basedOn w:val="Standard"/>
    <w:semiHidden/>
    <w:rsid w:val="00115A41"/>
    <w:pPr>
      <w:ind w:left="-720" w:right="-314"/>
    </w:pPr>
    <w:rPr>
      <w:rFonts w:ascii="Arial Black" w:hAnsi="Arial Black"/>
    </w:rPr>
  </w:style>
  <w:style w:type="paragraph" w:styleId="Kopfzeile">
    <w:name w:val="header"/>
    <w:basedOn w:val="Standard"/>
    <w:link w:val="KopfzeileZchn"/>
    <w:uiPriority w:val="99"/>
    <w:semiHidden/>
    <w:unhideWhenUsed/>
    <w:rsid w:val="00115A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ttZentriert">
    <w:name w:val="FettZentriert"/>
    <w:basedOn w:val="Standard"/>
    <w:uiPriority w:val="99"/>
    <w:rsid w:val="00D45A1C"/>
    <w:pPr>
      <w:jc w:val="center"/>
    </w:pPr>
    <w:rPr>
      <w:rFonts w:cs="Arial"/>
      <w:b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D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DB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mapruefa21@staff.uni-mar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E7F4563D.dotm</Template>
  <TotalTime>0</TotalTime>
  <Pages>1</Pages>
  <Words>218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moeglich</dc:creator>
  <cp:lastModifiedBy>Uwe Feldbusch</cp:lastModifiedBy>
  <cp:revision>2</cp:revision>
  <cp:lastPrinted>2019-06-06T09:36:00Z</cp:lastPrinted>
  <dcterms:created xsi:type="dcterms:W3CDTF">2019-12-04T08:01:00Z</dcterms:created>
  <dcterms:modified xsi:type="dcterms:W3CDTF">2019-12-04T08:01:00Z</dcterms:modified>
</cp:coreProperties>
</file>