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00" w:rsidRDefault="00EF0B00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35"/>
      </w:tblGrid>
      <w:tr w:rsidR="00EF0B00" w:rsidTr="002A1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</w:tcPr>
          <w:p w:rsidR="00EF0B00" w:rsidRDefault="00EF0B00">
            <w:pPr>
              <w:pStyle w:val="Fuzeile"/>
              <w:tabs>
                <w:tab w:val="clear" w:pos="4536"/>
                <w:tab w:val="clear" w:pos="9072"/>
              </w:tabs>
            </w:pPr>
            <w:r>
              <w:t>Dienststelle</w:t>
            </w:r>
          </w:p>
          <w:p w:rsidR="00EF0B00" w:rsidRPr="00E92D59" w:rsidRDefault="00EF0B00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E92D59">
              <w:rPr>
                <w:b/>
                <w:sz w:val="22"/>
                <w:szCs w:val="22"/>
              </w:rPr>
              <w:t xml:space="preserve">Philipps-Universität Marburg </w:t>
            </w:r>
          </w:p>
          <w:p w:rsidR="00EF0B00" w:rsidRDefault="00EF0B00">
            <w:pPr>
              <w:pStyle w:val="Fuzeile"/>
              <w:tabs>
                <w:tab w:val="clear" w:pos="4536"/>
                <w:tab w:val="clear" w:pos="9072"/>
              </w:tabs>
              <w:rPr>
                <w:b/>
              </w:rPr>
            </w:pPr>
          </w:p>
        </w:tc>
        <w:tc>
          <w:tcPr>
            <w:tcW w:w="2835" w:type="dxa"/>
          </w:tcPr>
          <w:p w:rsidR="00EF0B00" w:rsidRDefault="00EF0B00">
            <w:pPr>
              <w:pStyle w:val="Fuzeile"/>
              <w:tabs>
                <w:tab w:val="clear" w:pos="4536"/>
                <w:tab w:val="clear" w:pos="9072"/>
              </w:tabs>
            </w:pPr>
            <w:r>
              <w:t>Bearbeiter/in:</w:t>
            </w:r>
            <w:r>
              <w:tab/>
            </w:r>
          </w:p>
          <w:p w:rsidR="00EF0B00" w:rsidRDefault="00EF0B00">
            <w:pPr>
              <w:pStyle w:val="Fuzeile"/>
              <w:tabs>
                <w:tab w:val="clear" w:pos="4536"/>
                <w:tab w:val="clear" w:pos="9072"/>
              </w:tabs>
            </w:pPr>
            <w:r>
              <w:t>Telefon:</w:t>
            </w:r>
            <w:r>
              <w:rPr>
                <w:b/>
              </w:rPr>
              <w:tab/>
            </w:r>
          </w:p>
        </w:tc>
      </w:tr>
    </w:tbl>
    <w:p w:rsidR="00EF0B00" w:rsidRDefault="00EF0B00"/>
    <w:p w:rsidR="00EF0B00" w:rsidRDefault="00EF0B00"/>
    <w:p w:rsidR="00EF0B00" w:rsidRDefault="00EF0B00"/>
    <w:p w:rsidR="00EF0B00" w:rsidRDefault="00EF0B00"/>
    <w:p w:rsidR="00EF0B00" w:rsidRDefault="00EF0B00"/>
    <w:p w:rsidR="00EF0B00" w:rsidRDefault="00EF0B00"/>
    <w:p w:rsidR="00EF0B00" w:rsidRDefault="00EF0B00"/>
    <w:p w:rsidR="00EF0B00" w:rsidRDefault="00EF0B00">
      <w:pPr>
        <w:rPr>
          <w:b/>
          <w:sz w:val="24"/>
        </w:rPr>
      </w:pPr>
      <w:r>
        <w:rPr>
          <w:b/>
          <w:sz w:val="24"/>
        </w:rPr>
        <w:t>Dienstpostenbeschreibung und -bewertung</w:t>
      </w:r>
    </w:p>
    <w:p w:rsidR="00EF0B00" w:rsidRDefault="00EF0B00">
      <w:r>
        <w:rPr>
          <w:b/>
          <w:sz w:val="24"/>
        </w:rPr>
        <w:t>- Beamte -</w:t>
      </w:r>
    </w:p>
    <w:p w:rsidR="00EF0B00" w:rsidRDefault="00EF0B00">
      <w:pPr>
        <w:pStyle w:val="Fuzeile"/>
        <w:tabs>
          <w:tab w:val="clear" w:pos="4536"/>
          <w:tab w:val="clear" w:pos="9072"/>
        </w:tabs>
      </w:pPr>
    </w:p>
    <w:p w:rsidR="00EF0B00" w:rsidRDefault="00EF0B00">
      <w:pPr>
        <w:rPr>
          <w:b/>
        </w:rPr>
      </w:pPr>
      <w:r>
        <w:rPr>
          <w:b/>
        </w:rPr>
        <w:t>Teil I: Dienstpostenbeschreibung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Stand:</w:t>
      </w:r>
      <w:r>
        <w:rPr>
          <w:b/>
        </w:rPr>
        <w:tab/>
      </w:r>
    </w:p>
    <w:p w:rsidR="002A1787" w:rsidRDefault="002A1787">
      <w:pPr>
        <w:rPr>
          <w:b/>
        </w:rPr>
      </w:pPr>
    </w:p>
    <w:p w:rsidR="00EF0B00" w:rsidRDefault="00EF0B00">
      <w:r>
        <w:rPr>
          <w:b/>
        </w:rPr>
        <w:t>Anlass</w:t>
      </w:r>
    </w:p>
    <w:p w:rsidR="00EF0B00" w:rsidRDefault="00EF0B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EF0B00" w:rsidTr="00E92D59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560"/>
                <w:tab w:val="left" w:pos="1985"/>
                <w:tab w:val="left" w:pos="3261"/>
                <w:tab w:val="left" w:pos="3686"/>
                <w:tab w:val="left" w:pos="4820"/>
                <w:tab w:val="left" w:pos="5245"/>
                <w:tab w:val="left" w:pos="6804"/>
                <w:tab w:val="left" w:pos="7230"/>
                <w:tab w:val="left" w:pos="8222"/>
                <w:tab w:val="left" w:pos="8931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Einrichtung eines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Aufgaben-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Sonstiges:</w:t>
            </w:r>
          </w:p>
          <w:p w:rsidR="00EF0B00" w:rsidRDefault="00EF0B00">
            <w:pPr>
              <w:tabs>
                <w:tab w:val="left" w:pos="426"/>
                <w:tab w:val="left" w:pos="1560"/>
                <w:tab w:val="left" w:pos="1985"/>
                <w:tab w:val="left" w:pos="2835"/>
                <w:tab w:val="left" w:pos="3261"/>
                <w:tab w:val="left" w:pos="4820"/>
                <w:tab w:val="left" w:pos="5245"/>
                <w:tab w:val="left" w:pos="6804"/>
                <w:tab w:val="left" w:pos="7230"/>
                <w:tab w:val="left" w:pos="8222"/>
                <w:tab w:val="left" w:pos="8931"/>
              </w:tabs>
              <w:spacing w:after="40"/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16"/>
              </w:rPr>
              <w:tab/>
              <w:t>Dienstpostens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änderung</w:t>
            </w:r>
            <w:r>
              <w:rPr>
                <w:sz w:val="16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Neubesetzung der Funktion</w:t>
            </w:r>
          </w:p>
        </w:tc>
      </w:tr>
      <w:tr w:rsidR="00EF0B00" w:rsidTr="00E92D59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left w:val="single" w:sz="12" w:space="0" w:color="auto"/>
              <w:bottom w:val="nil"/>
              <w:right w:val="nil"/>
            </w:tcBorders>
          </w:tcPr>
          <w:p w:rsidR="00EF0B00" w:rsidRDefault="00EF0B00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mit Wirkung vom (Datum)</w:t>
            </w:r>
          </w:p>
        </w:tc>
        <w:tc>
          <w:tcPr>
            <w:tcW w:w="5953" w:type="dxa"/>
            <w:tcBorders>
              <w:left w:val="nil"/>
              <w:bottom w:val="nil"/>
              <w:right w:val="single" w:sz="12" w:space="0" w:color="auto"/>
            </w:tcBorders>
          </w:tcPr>
          <w:p w:rsidR="00EF0B00" w:rsidRDefault="00EF0B00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Grund</w:t>
            </w:r>
          </w:p>
        </w:tc>
      </w:tr>
      <w:tr w:rsidR="00EF0B00" w:rsidTr="00E92D59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0B00" w:rsidRPr="00B17898" w:rsidRDefault="00EF0B00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0B00" w:rsidRPr="00B17898" w:rsidRDefault="00EF0B00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:rsidR="00EF0B00" w:rsidRDefault="00EF0B00">
      <w:pPr>
        <w:pStyle w:val="Fuzeile"/>
        <w:tabs>
          <w:tab w:val="clear" w:pos="4536"/>
          <w:tab w:val="clear" w:pos="9072"/>
        </w:tabs>
      </w:pPr>
    </w:p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</w:rPr>
      </w:pPr>
      <w:r>
        <w:rPr>
          <w:b/>
        </w:rPr>
        <w:t>1. Derzeitige Dienstposteninhaberin/derzeitiger Dienstposteninhaber</w:t>
      </w:r>
    </w:p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82"/>
        <w:gridCol w:w="1382"/>
        <w:gridCol w:w="2410"/>
        <w:gridCol w:w="2410"/>
        <w:gridCol w:w="2268"/>
      </w:tblGrid>
      <w:tr w:rsidR="00EF0B00" w:rsidTr="00E92D59">
        <w:tblPrEx>
          <w:tblCellMar>
            <w:top w:w="0" w:type="dxa"/>
            <w:bottom w:w="0" w:type="dxa"/>
          </w:tblCellMar>
        </w:tblPrEx>
        <w:tc>
          <w:tcPr>
            <w:tcW w:w="517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  <w:r>
              <w:rPr>
                <w:sz w:val="14"/>
              </w:rPr>
              <w:t xml:space="preserve">1.1 </w:t>
            </w:r>
            <w:r>
              <w:rPr>
                <w:sz w:val="14"/>
              </w:rPr>
              <w:tab/>
              <w:t>Name, Vorname</w:t>
            </w:r>
          </w:p>
          <w:p w:rsidR="00EF0B00" w:rsidRPr="00455626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60"/>
              <w:rPr>
                <w:b/>
              </w:rPr>
            </w:pPr>
            <w:r w:rsidRPr="00455626">
              <w:tab/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B00" w:rsidRDefault="00EF0B00">
            <w:pPr>
              <w:tabs>
                <w:tab w:val="left" w:pos="238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  <w:r>
              <w:rPr>
                <w:sz w:val="14"/>
              </w:rPr>
              <w:t>1.2  Geburtsdatum</w:t>
            </w:r>
          </w:p>
          <w:p w:rsidR="00EF0B00" w:rsidRDefault="00EF0B00">
            <w:pPr>
              <w:tabs>
                <w:tab w:val="left" w:pos="238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60" w:after="40"/>
              <w:rPr>
                <w:b/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  <w:r>
              <w:rPr>
                <w:sz w:val="14"/>
              </w:rPr>
              <w:t>1.3</w:t>
            </w:r>
            <w:r>
              <w:rPr>
                <w:sz w:val="14"/>
              </w:rPr>
              <w:tab/>
              <w:t>Datum der Übertragung</w:t>
            </w: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60"/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F0B00" w:rsidTr="00E92D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8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60"/>
              <w:rPr>
                <w:rFonts w:ascii="Times New Roman" w:hAnsi="Times New Roman"/>
                <w:noProof/>
              </w:rPr>
            </w:pPr>
            <w:r>
              <w:rPr>
                <w:sz w:val="14"/>
              </w:rPr>
              <w:t>1.4</w:t>
            </w:r>
            <w:r>
              <w:rPr>
                <w:sz w:val="14"/>
              </w:rPr>
              <w:tab/>
              <w:t>vollzeit-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</w:tcBorders>
          </w:tcPr>
          <w:p w:rsidR="00EF0B00" w:rsidRDefault="00EF0B00">
            <w:pPr>
              <w:tabs>
                <w:tab w:val="left" w:pos="319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60"/>
              <w:rPr>
                <w:sz w:val="14"/>
              </w:rPr>
            </w:pPr>
            <w:r>
              <w:rPr>
                <w:sz w:val="14"/>
              </w:rPr>
              <w:tab/>
              <w:t>teilzeit-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922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60"/>
              <w:rPr>
                <w:sz w:val="14"/>
              </w:rPr>
            </w:pPr>
            <w:r>
              <w:rPr>
                <w:sz w:val="14"/>
              </w:rPr>
              <w:t>mit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"/>
            <w:r>
              <w:rPr>
                <w:sz w:val="14"/>
              </w:rPr>
              <w:tab/>
              <w:t>der regelmäßigen Arbeitszeit einer/eines</w:t>
            </w:r>
          </w:p>
        </w:tc>
      </w:tr>
      <w:tr w:rsidR="00EF0B00" w:rsidTr="00E92D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38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14"/>
              </w:rPr>
              <w:tab/>
              <w:t>beschäftigt</w:t>
            </w:r>
          </w:p>
        </w:tc>
        <w:tc>
          <w:tcPr>
            <w:tcW w:w="1382" w:type="dxa"/>
            <w:tcBorders>
              <w:left w:val="single" w:sz="6" w:space="0" w:color="auto"/>
              <w:bottom w:val="single" w:sz="12" w:space="0" w:color="auto"/>
            </w:tcBorders>
          </w:tcPr>
          <w:p w:rsidR="00EF0B00" w:rsidRDefault="00EF0B00">
            <w:pPr>
              <w:tabs>
                <w:tab w:val="left" w:pos="319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14"/>
              </w:rPr>
              <w:tab/>
              <w:t>beschäftigt</w:t>
            </w:r>
          </w:p>
        </w:tc>
        <w:tc>
          <w:tcPr>
            <w:tcW w:w="708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922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  <w:r>
              <w:rPr>
                <w:sz w:val="14"/>
              </w:rPr>
              <w:tab/>
            </w:r>
            <w:r>
              <w:rPr>
                <w:sz w:val="14"/>
              </w:rPr>
              <w:tab/>
              <w:t xml:space="preserve">Vollzeitbeschäftigten </w:t>
            </w:r>
          </w:p>
        </w:tc>
      </w:tr>
    </w:tbl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</w:rPr>
      </w:pPr>
    </w:p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</w:rPr>
      </w:pPr>
    </w:p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</w:rPr>
      </w:pPr>
      <w:r>
        <w:rPr>
          <w:b/>
        </w:rPr>
        <w:t>2. Organisatorische Eingliederung des Dienstpostens</w:t>
      </w:r>
    </w:p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EF0B00" w:rsidTr="00E92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2"/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2.1</w:t>
            </w:r>
            <w:r>
              <w:rPr>
                <w:sz w:val="16"/>
              </w:rPr>
              <w:tab/>
              <w:t>Universitätseinrichtung</w:t>
            </w:r>
          </w:p>
          <w:p w:rsidR="00EF0B00" w:rsidRPr="00455626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after="60"/>
              <w:rPr>
                <w:b/>
              </w:rPr>
            </w:pPr>
          </w:p>
        </w:tc>
      </w:tr>
      <w:tr w:rsidR="00EF0B00" w:rsidTr="00E92D59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2.2</w:t>
            </w:r>
            <w:r>
              <w:rPr>
                <w:sz w:val="16"/>
              </w:rPr>
              <w:tab/>
              <w:t>Dienstposten-Nr. bzw. Stellen-Nr. gemäß Geschäftsverteilungsplan</w:t>
            </w:r>
          </w:p>
          <w:p w:rsidR="00EF0B00" w:rsidRPr="00455626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after="40"/>
              <w:rPr>
                <w:b/>
              </w:rPr>
            </w:pPr>
          </w:p>
        </w:tc>
      </w:tr>
      <w:tr w:rsidR="00EF0B00" w:rsidTr="00E92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2"/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2.3</w:t>
            </w:r>
            <w:r>
              <w:rPr>
                <w:sz w:val="16"/>
              </w:rPr>
              <w:tab/>
              <w:t>Dienstpostenbezeichnung (Funktion) gemäß Geschäftsverteilungsplan</w:t>
            </w:r>
          </w:p>
          <w:p w:rsidR="00EF0B00" w:rsidRPr="00455626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after="60"/>
            </w:pPr>
          </w:p>
        </w:tc>
      </w:tr>
      <w:tr w:rsidR="00EF0B00" w:rsidTr="00E92D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3" w:type="dxa"/>
            <w:tcBorders>
              <w:bottom w:val="nil"/>
            </w:tcBorders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80" w:after="80"/>
              <w:rPr>
                <w:sz w:val="14"/>
              </w:rPr>
            </w:pPr>
            <w:r>
              <w:rPr>
                <w:sz w:val="16"/>
              </w:rPr>
              <w:t>2.4</w:t>
            </w:r>
            <w:r>
              <w:rPr>
                <w:sz w:val="16"/>
              </w:rPr>
              <w:tab/>
              <w:t xml:space="preserve">Bisherige Bewertung </w:t>
            </w:r>
          </w:p>
        </w:tc>
        <w:tc>
          <w:tcPr>
            <w:tcW w:w="4678" w:type="dxa"/>
            <w:tcBorders>
              <w:bottom w:val="nil"/>
            </w:tcBorders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80" w:after="80"/>
              <w:rPr>
                <w:sz w:val="16"/>
              </w:rPr>
            </w:pPr>
            <w:r>
              <w:rPr>
                <w:sz w:val="16"/>
              </w:rPr>
              <w:t>gemäß Dienstpostenbeschreibung vom</w:t>
            </w:r>
            <w:r>
              <w:t xml:space="preserve"> ./.</w:t>
            </w:r>
            <w:r>
              <w:rPr>
                <w:sz w:val="16"/>
              </w:rPr>
              <w:tab/>
            </w:r>
          </w:p>
        </w:tc>
      </w:tr>
      <w:tr w:rsidR="00EF0B00" w:rsidTr="00E92D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2.5</w:t>
            </w:r>
            <w:r>
              <w:rPr>
                <w:sz w:val="16"/>
              </w:rPr>
              <w:tab/>
              <w:t>Der Inhaberin/Dem Inhaber sind die folgenden Mitarbeiterinnen und Mitarbeiter ständig unmittelbar unterstellt</w:t>
            </w:r>
          </w:p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ab/>
              <w:t>(Anzahl, Funktion und Bes.-/Verg.- oder Lohn-Gr.)</w:t>
            </w:r>
          </w:p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ind w:left="284" w:hanging="284"/>
              <w:rPr>
                <w:b/>
              </w:rPr>
            </w:pPr>
          </w:p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ind w:left="284" w:hanging="284"/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F0B00" w:rsidTr="00E92D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985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2.6</w:t>
            </w:r>
            <w:r>
              <w:rPr>
                <w:sz w:val="16"/>
              </w:rPr>
              <w:tab/>
              <w:t>Die Inhaberin/Der Inhaber ist unmittelbar unterstellt (Funktion und Bes.-/Verg- oder Lohn-Gr.)</w:t>
            </w:r>
          </w:p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</w:pPr>
          </w:p>
          <w:p w:rsidR="00B17898" w:rsidRPr="00455626" w:rsidRDefault="00B17898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</w:pPr>
          </w:p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6"/>
              </w:rPr>
            </w:pPr>
          </w:p>
        </w:tc>
      </w:tr>
      <w:tr w:rsidR="00EF0B00" w:rsidTr="00E92D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851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rPr>
                <w:bCs/>
                <w:sz w:val="16"/>
              </w:rPr>
            </w:pPr>
            <w:r>
              <w:rPr>
                <w:sz w:val="16"/>
              </w:rPr>
              <w:t>2.7</w:t>
            </w:r>
            <w:r>
              <w:rPr>
                <w:sz w:val="16"/>
              </w:rPr>
              <w:tab/>
              <w:t>Die Inhaberin/Der Inhaber vertritt</w:t>
            </w:r>
          </w:p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 w:after="40"/>
            </w:pPr>
          </w:p>
          <w:p w:rsidR="00B17898" w:rsidRDefault="00B17898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 w:after="40"/>
            </w:pPr>
          </w:p>
          <w:p w:rsidR="00B17898" w:rsidRPr="00455626" w:rsidRDefault="00B17898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 w:after="40"/>
            </w:pPr>
          </w:p>
        </w:tc>
      </w:tr>
      <w:tr w:rsidR="00EF0B00" w:rsidTr="00E92D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98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B00" w:rsidRDefault="00EF0B00">
            <w:pPr>
              <w:numPr>
                <w:ilvl w:val="1"/>
                <w:numId w:val="3"/>
              </w:num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Die Inhaberin/Der Inhaber wird vertreten durch</w:t>
            </w:r>
          </w:p>
          <w:p w:rsidR="00EF0B00" w:rsidRPr="00455626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</w:pPr>
          </w:p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6"/>
              </w:rPr>
            </w:pPr>
          </w:p>
        </w:tc>
      </w:tr>
    </w:tbl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</w:rPr>
      </w:pPr>
    </w:p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</w:rPr>
      </w:pPr>
      <w:r>
        <w:rPr>
          <w:sz w:val="14"/>
        </w:rPr>
        <w:br w:type="column"/>
      </w:r>
    </w:p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ind w:left="284" w:hanging="284"/>
        <w:rPr>
          <w:sz w:val="14"/>
        </w:rPr>
      </w:pPr>
      <w:r>
        <w:rPr>
          <w:b/>
        </w:rPr>
        <w:t xml:space="preserve">3. </w:t>
      </w:r>
      <w:r>
        <w:rPr>
          <w:b/>
        </w:rPr>
        <w:tab/>
        <w:t>Beschreibung der Tätigkeiten und Anforderungen, die eine Bewertung ermöglicht</w:t>
      </w:r>
    </w:p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221"/>
        <w:gridCol w:w="1276"/>
      </w:tblGrid>
      <w:tr w:rsidR="00EF0B00" w:rsidTr="00E92D5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75" w:type="dxa"/>
            <w:gridSpan w:val="2"/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  <w:r>
              <w:rPr>
                <w:sz w:val="14"/>
              </w:rPr>
              <w:t>Einzeltätigkeiten bitte fortlaufend numerieren!</w:t>
            </w: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</w:p>
        </w:tc>
        <w:tc>
          <w:tcPr>
            <w:tcW w:w="1276" w:type="dxa"/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Anteil an der</w:t>
            </w: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gesamten</w:t>
            </w: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Arbeitszeit in v.H.</w:t>
            </w:r>
          </w:p>
        </w:tc>
      </w:tr>
      <w:tr w:rsidR="00EF0B00" w:rsidTr="00B17898">
        <w:tblPrEx>
          <w:tblCellMar>
            <w:top w:w="0" w:type="dxa"/>
            <w:bottom w:w="0" w:type="dxa"/>
          </w:tblCellMar>
        </w:tblPrEx>
        <w:trPr>
          <w:trHeight w:val="13271"/>
        </w:trPr>
        <w:tc>
          <w:tcPr>
            <w:tcW w:w="354" w:type="dxa"/>
          </w:tcPr>
          <w:p w:rsidR="00EF0B00" w:rsidRDefault="00EF0B00" w:rsidP="00B17898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line="288" w:lineRule="auto"/>
              <w:ind w:left="74" w:hanging="74"/>
            </w:pPr>
          </w:p>
          <w:p w:rsidR="00EF0B00" w:rsidRDefault="00EF0B00" w:rsidP="00B17898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line="288" w:lineRule="auto"/>
              <w:ind w:left="74" w:hanging="74"/>
            </w:pPr>
          </w:p>
          <w:p w:rsidR="00EF0B00" w:rsidRDefault="00EF0B00" w:rsidP="00B17898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line="288" w:lineRule="auto"/>
              <w:ind w:left="74" w:hanging="74"/>
            </w:pPr>
          </w:p>
          <w:p w:rsidR="00EF0B00" w:rsidRDefault="00EF0B00" w:rsidP="00B17898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line="288" w:lineRule="auto"/>
              <w:rPr>
                <w:sz w:val="18"/>
              </w:rPr>
            </w:pPr>
          </w:p>
        </w:tc>
        <w:tc>
          <w:tcPr>
            <w:tcW w:w="8221" w:type="dxa"/>
          </w:tcPr>
          <w:p w:rsidR="00EF0B00" w:rsidRDefault="00EF0B00" w:rsidP="00B17898">
            <w:pPr>
              <w:spacing w:line="288" w:lineRule="auto"/>
              <w:jc w:val="center"/>
            </w:pPr>
            <w:r>
              <w:t xml:space="preserve">Tätigkeitsbeschreibung </w:t>
            </w:r>
          </w:p>
          <w:p w:rsidR="00EF0B00" w:rsidRDefault="00EF0B00" w:rsidP="00B17898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line="288" w:lineRule="auto"/>
            </w:pPr>
          </w:p>
          <w:p w:rsidR="00EF0B00" w:rsidRDefault="00EF0B00" w:rsidP="00B17898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line="288" w:lineRule="auto"/>
            </w:pPr>
          </w:p>
          <w:p w:rsidR="00EF0B00" w:rsidRDefault="00EF0B00" w:rsidP="00B17898">
            <w:pPr>
              <w:spacing w:line="288" w:lineRule="auto"/>
              <w:ind w:firstLine="708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F0B00" w:rsidRDefault="00EF0B00" w:rsidP="00B17898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line="288" w:lineRule="auto"/>
              <w:jc w:val="center"/>
            </w:pPr>
          </w:p>
          <w:p w:rsidR="00EF0B00" w:rsidRDefault="00EF0B00" w:rsidP="00B17898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line="288" w:lineRule="auto"/>
              <w:jc w:val="center"/>
            </w:pPr>
          </w:p>
          <w:p w:rsidR="00EF0B00" w:rsidRDefault="00EF0B00" w:rsidP="00B17898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line="288" w:lineRule="auto"/>
              <w:jc w:val="center"/>
            </w:pPr>
          </w:p>
        </w:tc>
      </w:tr>
    </w:tbl>
    <w:p w:rsidR="00B17898" w:rsidRDefault="00B17898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</w:rPr>
      </w:pPr>
    </w:p>
    <w:p w:rsidR="00EF0B00" w:rsidRDefault="00B17898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</w:rPr>
      </w:pPr>
      <w:r>
        <w:rPr>
          <w:sz w:val="14"/>
        </w:rPr>
        <w:br w:type="page"/>
      </w:r>
    </w:p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</w:rPr>
      </w:pPr>
      <w:r>
        <w:rPr>
          <w:b/>
        </w:rPr>
        <w:t>4. Erforderliche Qualifikation für den Dienstposten</w:t>
      </w:r>
    </w:p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F0B00" w:rsidTr="00E92D5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>4.1</w:t>
            </w:r>
            <w:r>
              <w:rPr>
                <w:sz w:val="14"/>
              </w:rPr>
              <w:tab/>
              <w:t>Hochschulabschluss, Laufbahnprüfung</w:t>
            </w:r>
          </w:p>
          <w:p w:rsidR="00EF0B00" w:rsidRPr="00455626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ind w:left="284" w:hanging="284"/>
            </w:pPr>
          </w:p>
          <w:p w:rsidR="00EF0B00" w:rsidRPr="00455626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</w:pPr>
          </w:p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</w:p>
        </w:tc>
      </w:tr>
      <w:tr w:rsidR="00EF0B00" w:rsidTr="002A1787">
        <w:tblPrEx>
          <w:tblCellMar>
            <w:top w:w="0" w:type="dxa"/>
            <w:bottom w:w="0" w:type="dxa"/>
          </w:tblCellMar>
        </w:tblPrEx>
        <w:trPr>
          <w:trHeight w:val="2598"/>
        </w:trPr>
        <w:tc>
          <w:tcPr>
            <w:tcW w:w="9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>4.2</w:t>
            </w:r>
            <w:r>
              <w:rPr>
                <w:sz w:val="14"/>
              </w:rPr>
              <w:tab/>
              <w:t>Sonstige erforderliche Fachkenntnisse, Fähigkeiten und Erfahrungen</w:t>
            </w:r>
          </w:p>
          <w:p w:rsidR="00EF0B00" w:rsidRPr="00455626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</w:pPr>
          </w:p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</w:p>
        </w:tc>
      </w:tr>
    </w:tbl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b/>
        </w:rPr>
      </w:pPr>
    </w:p>
    <w:p w:rsidR="00B17898" w:rsidRPr="002A1787" w:rsidRDefault="00B17898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b/>
        </w:rPr>
      </w:pPr>
    </w:p>
    <w:p w:rsidR="00EF0B00" w:rsidRDefault="00EF0B00">
      <w:pPr>
        <w:rPr>
          <w:b/>
        </w:rPr>
      </w:pPr>
      <w:r>
        <w:rPr>
          <w:b/>
        </w:rPr>
        <w:t>5. Bedeutung der Aufgabe</w:t>
      </w:r>
    </w:p>
    <w:p w:rsidR="00EF0B00" w:rsidRPr="00B17898" w:rsidRDefault="00EF0B00">
      <w:pPr>
        <w:rPr>
          <w:b/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F0B00" w:rsidTr="00B17898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9851" w:type="dxa"/>
          </w:tcPr>
          <w:p w:rsidR="00EF0B00" w:rsidRDefault="00EF0B00">
            <w:pPr>
              <w:pStyle w:val="Textkrper"/>
              <w:spacing w:before="120"/>
              <w:rPr>
                <w:bCs w:val="0"/>
              </w:rPr>
            </w:pP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</w:pP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</w:pPr>
          </w:p>
        </w:tc>
      </w:tr>
    </w:tbl>
    <w:p w:rsidR="00EF0B00" w:rsidRPr="002A1787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b/>
        </w:rPr>
      </w:pPr>
    </w:p>
    <w:p w:rsidR="00EF0B00" w:rsidRPr="002A1787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b/>
        </w:rPr>
      </w:pPr>
    </w:p>
    <w:p w:rsidR="00EF0B00" w:rsidRDefault="00EF0B00">
      <w:pPr>
        <w:pStyle w:val="Textkrper-Zeileneinzug"/>
        <w:ind w:left="227" w:hanging="227"/>
      </w:pPr>
      <w:r>
        <w:t xml:space="preserve">6. Vorschlag für die Dienstpostenbewertung einschließlich Begründung und Angabe, ob vergleichbare Dienstposten bereits entsprechend dotiert sind. </w:t>
      </w:r>
    </w:p>
    <w:p w:rsidR="00EF0B00" w:rsidRPr="00B17898" w:rsidRDefault="00EF0B00">
      <w:pPr>
        <w:pStyle w:val="Textkrper-Zeileneinzug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F0B00" w:rsidTr="00B17898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9851" w:type="dxa"/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</w:pPr>
            <w:r>
              <w:t xml:space="preserve">Vorschlag: </w:t>
            </w: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</w:pP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</w:pP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</w:pPr>
          </w:p>
        </w:tc>
      </w:tr>
    </w:tbl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b/>
        </w:rPr>
      </w:pPr>
    </w:p>
    <w:p w:rsidR="00B17898" w:rsidRDefault="00B17898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b/>
        </w:rPr>
      </w:pPr>
    </w:p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b/>
          <w:sz w:val="14"/>
        </w:rPr>
      </w:pPr>
      <w:r>
        <w:rPr>
          <w:b/>
        </w:rPr>
        <w:t>Zu Nrn. 1 bis 6</w:t>
      </w:r>
    </w:p>
    <w:p w:rsidR="00EF0B00" w:rsidRPr="00B17898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094"/>
      </w:tblGrid>
      <w:tr w:rsidR="00EF0B00" w:rsidTr="00E92D59">
        <w:tblPrEx>
          <w:tblCellMar>
            <w:top w:w="0" w:type="dxa"/>
            <w:bottom w:w="0" w:type="dxa"/>
          </w:tblCellMar>
        </w:tblPrEx>
        <w:tc>
          <w:tcPr>
            <w:tcW w:w="985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F0B00" w:rsidRDefault="00EF0B00">
            <w:pPr>
              <w:ind w:right="-71"/>
            </w:pPr>
            <w:r>
              <w:rPr>
                <w:sz w:val="14"/>
              </w:rPr>
              <w:t>Die Dienstpostenbeschreibung und der Vorschlag zur Dienstpostenbewertung wurden gefertigt durch</w:t>
            </w:r>
          </w:p>
        </w:tc>
      </w:tr>
      <w:tr w:rsidR="00EF0B00" w:rsidTr="00E92D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86" w:type="dxa"/>
            <w:tcBorders>
              <w:top w:val="nil"/>
              <w:left w:val="single" w:sz="12" w:space="0" w:color="auto"/>
            </w:tcBorders>
          </w:tcPr>
          <w:p w:rsidR="00EF0B00" w:rsidRDefault="00EF0B00">
            <w:pPr>
              <w:tabs>
                <w:tab w:val="left" w:pos="284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6"/>
              </w:rPr>
            </w:pPr>
            <w:r>
              <w:rPr>
                <w:sz w:val="14"/>
              </w:rPr>
              <w:t>Organisationseinheit</w:t>
            </w:r>
          </w:p>
          <w:p w:rsidR="00EF0B00" w:rsidRPr="00E92D59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rPr>
                <w:bCs/>
              </w:rPr>
            </w:pP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  <w:r>
              <w:rPr>
                <w:sz w:val="14"/>
              </w:rPr>
              <w:t>Ort, Datum</w:t>
            </w: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40"/>
              <w:rPr>
                <w:bCs/>
                <w:sz w:val="14"/>
              </w:rPr>
            </w:pPr>
            <w:r>
              <w:rPr>
                <w:sz w:val="18"/>
              </w:rPr>
              <w:tab/>
            </w:r>
            <w:r>
              <w:rPr>
                <w:bCs/>
              </w:rPr>
              <w:t xml:space="preserve">Marburg, </w:t>
            </w: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  <w:r>
              <w:rPr>
                <w:sz w:val="14"/>
              </w:rPr>
              <w:t>Unterschrift</w:t>
            </w:r>
          </w:p>
        </w:tc>
        <w:tc>
          <w:tcPr>
            <w:tcW w:w="2094" w:type="dxa"/>
            <w:tcBorders>
              <w:top w:val="nil"/>
              <w:right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  <w:r>
              <w:rPr>
                <w:sz w:val="14"/>
              </w:rPr>
              <w:t>Amts-/Dienstbezeichnung</w:t>
            </w:r>
          </w:p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</w:p>
          <w:p w:rsidR="00EF0B00" w:rsidRDefault="00EF0B00">
            <w:pPr>
              <w:pStyle w:val="Fuzeile"/>
              <w:tabs>
                <w:tab w:val="clear" w:pos="4536"/>
                <w:tab w:val="clear" w:pos="9072"/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</w:pPr>
          </w:p>
        </w:tc>
      </w:tr>
      <w:tr w:rsidR="00EF0B00" w:rsidTr="00E92D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17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  <w:r>
              <w:rPr>
                <w:sz w:val="14"/>
              </w:rPr>
              <w:t>Die Dienstpostenbeschreibung wurde überprüft durch</w:t>
            </w:r>
          </w:p>
        </w:tc>
        <w:tc>
          <w:tcPr>
            <w:tcW w:w="2586" w:type="dxa"/>
            <w:tcBorders>
              <w:top w:val="single" w:sz="6" w:space="0" w:color="auto"/>
              <w:bottom w:val="nil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</w:p>
        </w:tc>
        <w:tc>
          <w:tcPr>
            <w:tcW w:w="2094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rPr>
                <w:sz w:val="14"/>
              </w:rPr>
            </w:pPr>
          </w:p>
        </w:tc>
      </w:tr>
      <w:tr w:rsidR="00EF0B00" w:rsidTr="00E92D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86" w:type="dxa"/>
            <w:tcBorders>
              <w:top w:val="nil"/>
              <w:left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60" w:after="60"/>
              <w:rPr>
                <w:sz w:val="14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60" w:after="60"/>
              <w:rPr>
                <w:sz w:val="14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60" w:after="60"/>
              <w:rPr>
                <w:sz w:val="14"/>
              </w:rPr>
            </w:pPr>
          </w:p>
        </w:tc>
        <w:tc>
          <w:tcPr>
            <w:tcW w:w="2094" w:type="dxa"/>
            <w:tcBorders>
              <w:top w:val="nil"/>
              <w:right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60" w:after="60"/>
              <w:rPr>
                <w:sz w:val="14"/>
              </w:rPr>
            </w:pPr>
          </w:p>
        </w:tc>
      </w:tr>
      <w:tr w:rsidR="00EF0B00" w:rsidTr="00E92D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86" w:type="dxa"/>
            <w:tcBorders>
              <w:left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100" w:after="100"/>
              <w:rPr>
                <w:sz w:val="14"/>
              </w:rPr>
            </w:pPr>
          </w:p>
        </w:tc>
        <w:tc>
          <w:tcPr>
            <w:tcW w:w="2586" w:type="dxa"/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100" w:after="100"/>
              <w:rPr>
                <w:sz w:val="14"/>
              </w:rPr>
            </w:pPr>
          </w:p>
        </w:tc>
        <w:tc>
          <w:tcPr>
            <w:tcW w:w="2586" w:type="dxa"/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100" w:after="100"/>
              <w:rPr>
                <w:sz w:val="14"/>
              </w:rPr>
            </w:pPr>
          </w:p>
        </w:tc>
        <w:tc>
          <w:tcPr>
            <w:tcW w:w="2094" w:type="dxa"/>
            <w:tcBorders>
              <w:right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100" w:after="100"/>
              <w:rPr>
                <w:sz w:val="14"/>
              </w:rPr>
            </w:pPr>
          </w:p>
        </w:tc>
      </w:tr>
      <w:tr w:rsidR="00EF0B00" w:rsidTr="00E92D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86" w:type="dxa"/>
            <w:tcBorders>
              <w:left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100" w:after="100"/>
              <w:rPr>
                <w:sz w:val="14"/>
              </w:rPr>
            </w:pPr>
          </w:p>
        </w:tc>
        <w:tc>
          <w:tcPr>
            <w:tcW w:w="2586" w:type="dxa"/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100" w:after="100"/>
              <w:rPr>
                <w:sz w:val="14"/>
              </w:rPr>
            </w:pPr>
          </w:p>
        </w:tc>
        <w:tc>
          <w:tcPr>
            <w:tcW w:w="2586" w:type="dxa"/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100" w:after="100"/>
              <w:rPr>
                <w:sz w:val="14"/>
              </w:rPr>
            </w:pPr>
          </w:p>
        </w:tc>
        <w:tc>
          <w:tcPr>
            <w:tcW w:w="2094" w:type="dxa"/>
            <w:tcBorders>
              <w:right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100" w:after="100"/>
              <w:rPr>
                <w:sz w:val="14"/>
              </w:rPr>
            </w:pPr>
          </w:p>
        </w:tc>
      </w:tr>
      <w:tr w:rsidR="00EF0B00" w:rsidTr="00E92D5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586" w:type="dxa"/>
            <w:tcBorders>
              <w:left w:val="single" w:sz="12" w:space="0" w:color="auto"/>
              <w:bottom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100" w:after="100"/>
              <w:rPr>
                <w:sz w:val="14"/>
              </w:rPr>
            </w:pPr>
          </w:p>
        </w:tc>
        <w:tc>
          <w:tcPr>
            <w:tcW w:w="2586" w:type="dxa"/>
            <w:tcBorders>
              <w:bottom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100" w:after="100"/>
              <w:rPr>
                <w:sz w:val="14"/>
              </w:rPr>
            </w:pPr>
          </w:p>
        </w:tc>
        <w:tc>
          <w:tcPr>
            <w:tcW w:w="2586" w:type="dxa"/>
            <w:tcBorders>
              <w:bottom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100" w:after="100"/>
              <w:rPr>
                <w:sz w:val="14"/>
              </w:rPr>
            </w:pPr>
          </w:p>
        </w:tc>
        <w:tc>
          <w:tcPr>
            <w:tcW w:w="2094" w:type="dxa"/>
            <w:tcBorders>
              <w:bottom w:val="single" w:sz="12" w:space="0" w:color="auto"/>
              <w:right w:val="single" w:sz="12" w:space="0" w:color="auto"/>
            </w:tcBorders>
          </w:tcPr>
          <w:p w:rsidR="00EF0B00" w:rsidRDefault="00EF0B00">
            <w:pPr>
              <w:tabs>
                <w:tab w:val="left" w:pos="426"/>
                <w:tab w:val="left" w:pos="1701"/>
                <w:tab w:val="left" w:pos="2127"/>
                <w:tab w:val="left" w:pos="3402"/>
                <w:tab w:val="left" w:pos="3828"/>
                <w:tab w:val="left" w:pos="5103"/>
                <w:tab w:val="left" w:pos="5670"/>
                <w:tab w:val="left" w:pos="7088"/>
                <w:tab w:val="left" w:pos="7513"/>
                <w:tab w:val="left" w:pos="8505"/>
                <w:tab w:val="left" w:pos="8931"/>
              </w:tabs>
              <w:spacing w:before="100" w:after="100"/>
              <w:rPr>
                <w:sz w:val="14"/>
              </w:rPr>
            </w:pPr>
          </w:p>
        </w:tc>
      </w:tr>
    </w:tbl>
    <w:p w:rsidR="00EF0B00" w:rsidRDefault="00EF0B00">
      <w:pPr>
        <w:tabs>
          <w:tab w:val="left" w:pos="426"/>
          <w:tab w:val="left" w:pos="1701"/>
          <w:tab w:val="left" w:pos="2127"/>
          <w:tab w:val="left" w:pos="3402"/>
          <w:tab w:val="left" w:pos="3828"/>
          <w:tab w:val="left" w:pos="5103"/>
          <w:tab w:val="left" w:pos="5670"/>
          <w:tab w:val="left" w:pos="7088"/>
          <w:tab w:val="left" w:pos="7513"/>
          <w:tab w:val="left" w:pos="8505"/>
          <w:tab w:val="left" w:pos="8931"/>
        </w:tabs>
        <w:rPr>
          <w:b/>
          <w:sz w:val="14"/>
        </w:rPr>
      </w:pPr>
    </w:p>
    <w:sectPr w:rsidR="00EF0B00">
      <w:headerReference w:type="default" r:id="rId7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93" w:rsidRDefault="00B14993">
      <w:r>
        <w:separator/>
      </w:r>
    </w:p>
  </w:endnote>
  <w:endnote w:type="continuationSeparator" w:id="0">
    <w:p w:rsidR="00B14993" w:rsidRDefault="00B1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3A87" w:usb1="00000000" w:usb2="00000000" w:usb3="00000000" w:csb0="000001FF" w:csb1="00000000"/>
  </w:font>
  <w:font w:name="Frutiger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93" w:rsidRDefault="00B14993">
      <w:r>
        <w:separator/>
      </w:r>
    </w:p>
  </w:footnote>
  <w:footnote w:type="continuationSeparator" w:id="0">
    <w:p w:rsidR="00B14993" w:rsidRDefault="00B1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87" w:rsidRDefault="002A1787">
    <w:pPr>
      <w:pStyle w:val="Kopfzeile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- </w:t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PAGE </w:instrText>
    </w:r>
    <w:r>
      <w:rPr>
        <w:rStyle w:val="Seitenzahl"/>
        <w:rFonts w:ascii="Arial" w:hAnsi="Arial"/>
        <w:sz w:val="20"/>
      </w:rPr>
      <w:fldChar w:fldCharType="separate"/>
    </w:r>
    <w:r w:rsidR="00681664">
      <w:rPr>
        <w:rStyle w:val="Seitenzahl"/>
        <w:rFonts w:ascii="Arial" w:hAnsi="Arial"/>
        <w:noProof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41A0"/>
    <w:multiLevelType w:val="hybridMultilevel"/>
    <w:tmpl w:val="2B524F72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F27CB"/>
    <w:multiLevelType w:val="hybridMultilevel"/>
    <w:tmpl w:val="887436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364177"/>
    <w:multiLevelType w:val="multilevel"/>
    <w:tmpl w:val="8688A9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A136F4A"/>
    <w:multiLevelType w:val="hybridMultilevel"/>
    <w:tmpl w:val="7F04222C"/>
    <w:lvl w:ilvl="0" w:tplc="6AC0B60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38"/>
    <w:rsid w:val="00135E6F"/>
    <w:rsid w:val="001B581E"/>
    <w:rsid w:val="002A1787"/>
    <w:rsid w:val="00455626"/>
    <w:rsid w:val="00681664"/>
    <w:rsid w:val="00847267"/>
    <w:rsid w:val="00B14993"/>
    <w:rsid w:val="00B17898"/>
    <w:rsid w:val="00D35738"/>
    <w:rsid w:val="00E92D59"/>
    <w:rsid w:val="00E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ECC1BD-D374-4A59-B94D-FEC34F3B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" w:hAnsi="Times"/>
      <w:sz w:val="24"/>
    </w:rPr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2127"/>
        <w:tab w:val="left" w:pos="3402"/>
        <w:tab w:val="left" w:pos="3828"/>
        <w:tab w:val="left" w:pos="5103"/>
        <w:tab w:val="left" w:pos="5670"/>
        <w:tab w:val="left" w:pos="7088"/>
        <w:tab w:val="left" w:pos="7513"/>
        <w:tab w:val="left" w:pos="8505"/>
        <w:tab w:val="left" w:pos="8931"/>
      </w:tabs>
      <w:ind w:left="284" w:hanging="284"/>
    </w:pPr>
    <w:rPr>
      <w:b/>
    </w:rPr>
  </w:style>
  <w:style w:type="paragraph" w:customStyle="1" w:styleId="FlietextohneEinzug">
    <w:name w:val="Fließtext ohne Einzug"/>
    <w:basedOn w:val="Standard"/>
    <w:pPr>
      <w:spacing w:line="226" w:lineRule="exact"/>
    </w:pPr>
    <w:rPr>
      <w:rFonts w:ascii="Frutiger Roman" w:hAnsi="Frutiger Roman"/>
      <w:sz w:val="18"/>
    </w:r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705" w:hanging="705"/>
    </w:pPr>
    <w:rPr>
      <w:b/>
      <w:bCs/>
    </w:rPr>
  </w:style>
  <w:style w:type="paragraph" w:styleId="Textkrper">
    <w:name w:val="Body Text"/>
    <w:basedOn w:val="Standard"/>
    <w:rPr>
      <w:b/>
      <w:bCs/>
    </w:rPr>
  </w:style>
  <w:style w:type="paragraph" w:styleId="Sprechblasentext">
    <w:name w:val="Balloon Text"/>
    <w:basedOn w:val="Standard"/>
    <w:semiHidden/>
    <w:rsid w:val="002A1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aten\Allgemein\Vorlagen\Pers%20Beamte\Dienstpost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Dienstposten.dot</Template>
  <TotalTime>0</TotalTime>
  <Pages>3</Pages>
  <Words>310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HANNOVER</vt:lpstr>
    </vt:vector>
  </TitlesOfParts>
  <Company>Uni Hannover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HANNOVER</dc:title>
  <dc:subject/>
  <dc:creator>Mikat</dc:creator>
  <cp:keywords/>
  <cp:lastModifiedBy>Fink, Regina</cp:lastModifiedBy>
  <cp:revision>2</cp:revision>
  <cp:lastPrinted>2009-01-30T13:10:00Z</cp:lastPrinted>
  <dcterms:created xsi:type="dcterms:W3CDTF">2020-02-11T10:46:00Z</dcterms:created>
  <dcterms:modified xsi:type="dcterms:W3CDTF">2020-02-11T10:46:00Z</dcterms:modified>
</cp:coreProperties>
</file>