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5C" w:rsidRDefault="002B5C5C" w:rsidP="002B5C5C">
      <w:pPr>
        <w:pStyle w:val="Titel"/>
        <w:ind w:left="1134"/>
      </w:pPr>
      <w:r>
        <w:t>Bitte dieses Formblatt mit Schreibmaschine oder in Druckbuchstaben ausfüllen</w:t>
      </w:r>
    </w:p>
    <w:p w:rsidR="002B5C5C" w:rsidRDefault="002B5C5C" w:rsidP="002B5C5C">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2B5C5C" w:rsidRDefault="002B5C5C" w:rsidP="002B5C5C">
      <w:pPr>
        <w:ind w:left="1134"/>
        <w:jc w:val="center"/>
        <w:rPr>
          <w:b/>
        </w:rPr>
      </w:pPr>
      <w:r>
        <w:rPr>
          <w:b/>
        </w:rPr>
        <w:t>Spät</w:t>
      </w:r>
      <w:r w:rsidR="00DE5428">
        <w:rPr>
          <w:b/>
        </w:rPr>
        <w:t>ester Abgabetermin Donnerstag, 14</w:t>
      </w:r>
      <w:bookmarkStart w:id="0" w:name="_GoBack"/>
      <w:bookmarkEnd w:id="0"/>
      <w:r>
        <w:rPr>
          <w:b/>
        </w:rPr>
        <w:t>.05.2020, 15.30 Uhr Geschäftsstelle des Wahlvorstandes Biegenstraße 10, 3. Obergeschoss, Zimmer 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CE723B" w:rsidP="00092528">
            <w:pPr>
              <w:jc w:val="center"/>
              <w:rPr>
                <w:b/>
              </w:rPr>
            </w:pPr>
            <w:r>
              <w:rPr>
                <w:b/>
              </w:rPr>
              <w:t>für die Wahl zum</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740BF9">
            <w:pPr>
              <w:pStyle w:val="berschrift1"/>
            </w:pPr>
            <w:r>
              <w:t xml:space="preserve">Gruppe </w:t>
            </w:r>
            <w:r w:rsidR="0023055A">
              <w:t>2</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23055A" w:rsidRDefault="0023055A" w:rsidP="0023055A">
            <w:pPr>
              <w:pStyle w:val="berschrift1"/>
            </w:pPr>
            <w:r>
              <w:t>Wissenschaftliche</w:t>
            </w:r>
          </w:p>
          <w:p w:rsidR="00F37192" w:rsidRDefault="0023055A" w:rsidP="0023055A">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14938"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162"/>
        <w:gridCol w:w="2551"/>
        <w:gridCol w:w="1985"/>
        <w:gridCol w:w="1559"/>
        <w:gridCol w:w="1984"/>
        <w:gridCol w:w="2977"/>
      </w:tblGrid>
      <w:tr w:rsidR="00A332FF" w:rsidTr="00A332FF">
        <w:tc>
          <w:tcPr>
            <w:tcW w:w="720" w:type="dxa"/>
            <w:tcBorders>
              <w:top w:val="nil"/>
            </w:tcBorders>
          </w:tcPr>
          <w:p w:rsidR="00A332FF" w:rsidRDefault="00A332FF" w:rsidP="00A332FF">
            <w:pPr>
              <w:spacing w:line="360" w:lineRule="auto"/>
            </w:pPr>
            <w:r>
              <w:t>lfd. Nr.</w:t>
            </w:r>
          </w:p>
        </w:tc>
        <w:tc>
          <w:tcPr>
            <w:tcW w:w="3162" w:type="dxa"/>
            <w:tcBorders>
              <w:top w:val="nil"/>
            </w:tcBorders>
          </w:tcPr>
          <w:p w:rsidR="00A332FF" w:rsidRDefault="00A332FF">
            <w:pPr>
              <w:spacing w:line="360" w:lineRule="auto"/>
            </w:pPr>
            <w:r>
              <w:t>Name</w:t>
            </w:r>
          </w:p>
          <w:p w:rsidR="00A332FF" w:rsidRDefault="00A332FF">
            <w:pPr>
              <w:spacing w:line="360" w:lineRule="auto"/>
            </w:pPr>
          </w:p>
        </w:tc>
        <w:tc>
          <w:tcPr>
            <w:tcW w:w="2551" w:type="dxa"/>
            <w:tcBorders>
              <w:top w:val="nil"/>
            </w:tcBorders>
          </w:tcPr>
          <w:p w:rsidR="00A332FF" w:rsidRDefault="00A332FF">
            <w:pPr>
              <w:spacing w:line="360" w:lineRule="auto"/>
            </w:pPr>
            <w:r>
              <w:t>Vorname</w:t>
            </w:r>
          </w:p>
          <w:p w:rsidR="00A332FF" w:rsidRDefault="00A332FF">
            <w:pPr>
              <w:spacing w:line="360" w:lineRule="auto"/>
            </w:pPr>
          </w:p>
        </w:tc>
        <w:tc>
          <w:tcPr>
            <w:tcW w:w="1985" w:type="dxa"/>
            <w:tcBorders>
              <w:top w:val="nil"/>
            </w:tcBorders>
          </w:tcPr>
          <w:p w:rsidR="00A332FF" w:rsidRDefault="00A332FF">
            <w:pPr>
              <w:spacing w:line="360" w:lineRule="auto"/>
            </w:pPr>
            <w:r>
              <w:t>Geburtsdatum</w:t>
            </w:r>
          </w:p>
          <w:p w:rsidR="00A332FF" w:rsidRDefault="00A332FF">
            <w:pPr>
              <w:spacing w:line="360" w:lineRule="auto"/>
            </w:pPr>
          </w:p>
        </w:tc>
        <w:tc>
          <w:tcPr>
            <w:tcW w:w="1559" w:type="dxa"/>
            <w:tcBorders>
              <w:top w:val="nil"/>
            </w:tcBorders>
          </w:tcPr>
          <w:p w:rsidR="00A332FF" w:rsidRDefault="00A332FF">
            <w:pPr>
              <w:spacing w:line="360" w:lineRule="auto"/>
            </w:pPr>
            <w:r>
              <w:t>Fachbereich</w:t>
            </w:r>
          </w:p>
          <w:p w:rsidR="00A332FF" w:rsidRDefault="00A332FF">
            <w:pPr>
              <w:spacing w:line="360" w:lineRule="auto"/>
            </w:pPr>
          </w:p>
        </w:tc>
        <w:tc>
          <w:tcPr>
            <w:tcW w:w="1984" w:type="dxa"/>
            <w:tcBorders>
              <w:top w:val="nil"/>
            </w:tcBorders>
          </w:tcPr>
          <w:p w:rsidR="00A332FF" w:rsidRDefault="00A332FF">
            <w:pPr>
              <w:spacing w:line="360" w:lineRule="auto"/>
            </w:pPr>
            <w:r>
              <w:t>befristet / unbefristet</w:t>
            </w:r>
          </w:p>
          <w:p w:rsidR="00A332FF" w:rsidRDefault="00A332FF">
            <w:pPr>
              <w:spacing w:line="360" w:lineRule="auto"/>
            </w:pPr>
            <w:r>
              <w:t>beschäftigt?</w:t>
            </w:r>
          </w:p>
        </w:tc>
        <w:tc>
          <w:tcPr>
            <w:tcW w:w="2977" w:type="dxa"/>
            <w:tcBorders>
              <w:top w:val="nil"/>
            </w:tcBorders>
          </w:tcPr>
          <w:p w:rsidR="00A332FF" w:rsidRDefault="00A332FF">
            <w:pPr>
              <w:spacing w:line="360" w:lineRule="auto"/>
            </w:pPr>
            <w:r>
              <w:t xml:space="preserve">eigenhändige Unterschrift </w:t>
            </w:r>
          </w:p>
          <w:p w:rsidR="00A332FF" w:rsidRDefault="00A332FF">
            <w:pPr>
              <w:spacing w:line="360" w:lineRule="auto"/>
            </w:pPr>
            <w:r>
              <w:t>gilt als Einverständniserklärung</w:t>
            </w: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pStyle w:val="Kopfzeile"/>
              <w:tabs>
                <w:tab w:val="clear" w:pos="4536"/>
                <w:tab w:val="clear" w:pos="9072"/>
              </w:tabs>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B3" w:rsidRDefault="009C51B3">
      <w:r>
        <w:separator/>
      </w:r>
    </w:p>
  </w:endnote>
  <w:endnote w:type="continuationSeparator" w:id="0">
    <w:p w:rsidR="009C51B3" w:rsidRDefault="009C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FB1A93">
      <w:rPr>
        <w:noProof/>
        <w:snapToGrid w:val="0"/>
        <w:sz w:val="16"/>
      </w:rPr>
      <w:t>vordruck.vorschlagsliste.wg2</w:t>
    </w:r>
    <w:r w:rsidR="00E83D3C">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B3" w:rsidRDefault="009C51B3">
      <w:r>
        <w:separator/>
      </w:r>
    </w:p>
  </w:footnote>
  <w:footnote w:type="continuationSeparator" w:id="0">
    <w:p w:rsidR="009C51B3" w:rsidRDefault="009C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47E15"/>
    <w:rsid w:val="0007043B"/>
    <w:rsid w:val="00070CA0"/>
    <w:rsid w:val="00092528"/>
    <w:rsid w:val="00117FE8"/>
    <w:rsid w:val="00167E4E"/>
    <w:rsid w:val="00203E7D"/>
    <w:rsid w:val="0023055A"/>
    <w:rsid w:val="002B57AB"/>
    <w:rsid w:val="002B5C5C"/>
    <w:rsid w:val="00314803"/>
    <w:rsid w:val="00422A97"/>
    <w:rsid w:val="004A5B77"/>
    <w:rsid w:val="005C02A7"/>
    <w:rsid w:val="00740BF9"/>
    <w:rsid w:val="0074185C"/>
    <w:rsid w:val="00900FD3"/>
    <w:rsid w:val="0092569C"/>
    <w:rsid w:val="009C51B3"/>
    <w:rsid w:val="00A332FF"/>
    <w:rsid w:val="00BC7875"/>
    <w:rsid w:val="00CA1F8C"/>
    <w:rsid w:val="00CE723B"/>
    <w:rsid w:val="00D620DD"/>
    <w:rsid w:val="00DE5428"/>
    <w:rsid w:val="00E07B48"/>
    <w:rsid w:val="00E83D3C"/>
    <w:rsid w:val="00F20213"/>
    <w:rsid w:val="00F37192"/>
    <w:rsid w:val="00FB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0D761"/>
  <w15:chartTrackingRefBased/>
  <w15:docId w15:val="{D531F6E7-19BC-436A-815B-92C89F4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167E4E"/>
    <w:rPr>
      <w:rFonts w:ascii="Arial" w:hAnsi="Arial"/>
      <w:b/>
    </w:rPr>
  </w:style>
  <w:style w:type="character" w:customStyle="1" w:styleId="Textkrper-ZeileneinzugZchn">
    <w:name w:val="Textkörper-Zeileneinzug Zchn"/>
    <w:link w:val="Textkrper-Zeileneinzug"/>
    <w:rsid w:val="00167E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3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BB934B1F</Template>
  <TotalTime>0</TotalTime>
  <Pages>2</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3</cp:revision>
  <cp:lastPrinted>2012-01-30T12:51:00Z</cp:lastPrinted>
  <dcterms:created xsi:type="dcterms:W3CDTF">2020-02-17T06:32:00Z</dcterms:created>
  <dcterms:modified xsi:type="dcterms:W3CDTF">2020-04-16T05:40:00Z</dcterms:modified>
</cp:coreProperties>
</file>